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D3" w:rsidRDefault="006A4DD3" w:rsidP="00CD7F61">
      <w:pPr>
        <w:spacing w:after="0" w:line="240" w:lineRule="auto"/>
        <w:jc w:val="center"/>
        <w:rPr>
          <w:rFonts w:ascii="Times New Roman" w:hAnsi="Times New Roman"/>
        </w:rPr>
      </w:pPr>
      <w:r w:rsidRPr="00DC521E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_новый" style="width:41.25pt;height:50.25pt;visibility:visible">
            <v:imagedata r:id="rId7" o:title=""/>
          </v:shape>
        </w:pict>
      </w:r>
    </w:p>
    <w:p w:rsidR="006A4DD3" w:rsidRDefault="006A4DD3" w:rsidP="00CD7F61">
      <w:pPr>
        <w:spacing w:after="0" w:line="240" w:lineRule="auto"/>
        <w:jc w:val="center"/>
        <w:rPr>
          <w:rFonts w:ascii="Times New Roman" w:hAnsi="Times New Roman"/>
        </w:rPr>
      </w:pPr>
    </w:p>
    <w:p w:rsidR="006A4DD3" w:rsidRDefault="006A4DD3" w:rsidP="00CD7F61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/>
        </w:rPr>
      </w:pPr>
      <w:r>
        <w:rPr>
          <w:rFonts w:ascii="Times New Roman" w:hAnsi="Times New Roman"/>
          <w:b/>
          <w:caps/>
          <w:sz w:val="24"/>
          <w:szCs w:val="24"/>
          <w:lang/>
        </w:rPr>
        <w:t>Со</w:t>
      </w:r>
      <w:r>
        <w:rPr>
          <w:rFonts w:ascii="Times New Roman" w:hAnsi="Times New Roman"/>
          <w:b/>
          <w:caps/>
          <w:sz w:val="24"/>
          <w:szCs w:val="24"/>
          <w:lang/>
        </w:rPr>
        <w:t>ВЕТ</w:t>
      </w:r>
      <w:r>
        <w:rPr>
          <w:rFonts w:ascii="Times New Roman" w:hAnsi="Times New Roman"/>
          <w:b/>
          <w:caps/>
          <w:sz w:val="24"/>
          <w:szCs w:val="24"/>
          <w:lang/>
        </w:rPr>
        <w:t xml:space="preserve"> депутатов</w:t>
      </w:r>
      <w:bookmarkStart w:id="0" w:name="_GoBack"/>
      <w:bookmarkEnd w:id="0"/>
    </w:p>
    <w:p w:rsidR="006A4DD3" w:rsidRDefault="006A4DD3" w:rsidP="00CD7F61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/>
        </w:rPr>
      </w:pPr>
      <w:r>
        <w:rPr>
          <w:rFonts w:ascii="Times New Roman" w:hAnsi="Times New Roman"/>
          <w:b/>
          <w:caps/>
          <w:sz w:val="24"/>
          <w:szCs w:val="24"/>
          <w:lang/>
        </w:rPr>
        <w:t>ШАБУРОВСКОГО сельского поселения</w:t>
      </w:r>
    </w:p>
    <w:p w:rsidR="006A4DD3" w:rsidRDefault="006A4DD3" w:rsidP="00CD7F61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lang/>
        </w:rPr>
      </w:pPr>
      <w:r>
        <w:rPr>
          <w:rFonts w:ascii="Times New Roman" w:hAnsi="Times New Roman"/>
          <w:b/>
          <w:caps/>
          <w:sz w:val="24"/>
          <w:szCs w:val="24"/>
          <w:lang/>
        </w:rPr>
        <w:t>Каслинского муниципального района</w:t>
      </w:r>
    </w:p>
    <w:p w:rsidR="006A4DD3" w:rsidRDefault="006A4DD3" w:rsidP="00CD7F61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6A4DD3" w:rsidRDefault="006A4DD3" w:rsidP="008C7F42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Р Е Ш Е Н И Е</w:t>
      </w:r>
    </w:p>
    <w:p w:rsidR="006A4DD3" w:rsidRPr="00D84192" w:rsidRDefault="006A4DD3" w:rsidP="00CD7F61">
      <w:pPr>
        <w:widowControl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Прямая соединительная линия 3" o:spid="_x0000_s1026" style="position:absolute;left:0;text-align:left;z-index:251658240;visibility:visibl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" o:allowincell="f" strokeweight="4.5pt">
            <v:stroke linestyle="thickThin"/>
          </v:line>
        </w:pict>
      </w:r>
    </w:p>
    <w:p w:rsidR="006A4DD3" w:rsidRPr="00D84192" w:rsidRDefault="006A4DD3" w:rsidP="00D84192">
      <w:pPr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A4DD3" w:rsidRDefault="006A4DD3" w:rsidP="00D84192">
      <w:pPr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8746A">
        <w:rPr>
          <w:rFonts w:ascii="Times New Roman" w:hAnsi="Times New Roman"/>
          <w:b/>
          <w:sz w:val="28"/>
          <w:szCs w:val="28"/>
          <w:lang w:eastAsia="ru-RU"/>
        </w:rPr>
        <w:t>от «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19</w:t>
      </w:r>
      <w:r w:rsidRPr="0018746A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октября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8746A">
        <w:rPr>
          <w:rFonts w:ascii="Times New Roman" w:hAnsi="Times New Roman"/>
          <w:b/>
          <w:sz w:val="28"/>
          <w:szCs w:val="28"/>
          <w:lang w:eastAsia="ru-RU"/>
        </w:rPr>
        <w:t xml:space="preserve"> 2020г                                                                   № 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</w:p>
    <w:p w:rsidR="006A4DD3" w:rsidRDefault="006A4DD3" w:rsidP="002B25A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B208C">
        <w:rPr>
          <w:rFonts w:ascii="Times New Roman" w:hAnsi="Times New Roman"/>
          <w:sz w:val="28"/>
          <w:szCs w:val="28"/>
          <w:lang w:eastAsia="ru-RU"/>
        </w:rPr>
        <w:t>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208C">
        <w:rPr>
          <w:rFonts w:ascii="Times New Roman" w:hAnsi="Times New Roman"/>
          <w:sz w:val="28"/>
          <w:szCs w:val="28"/>
          <w:lang w:eastAsia="ru-RU"/>
        </w:rPr>
        <w:t>Шабурово</w:t>
      </w:r>
    </w:p>
    <w:p w:rsidR="006A4DD3" w:rsidRPr="009B3717" w:rsidRDefault="006A4DD3" w:rsidP="002B25A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A4DD3" w:rsidRPr="009B3717" w:rsidRDefault="006A4DD3" w:rsidP="0096184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9B3717">
        <w:rPr>
          <w:rFonts w:ascii="Times New Roman" w:hAnsi="Times New Roman"/>
          <w:sz w:val="28"/>
          <w:szCs w:val="28"/>
          <w:lang w:eastAsia="ru-RU"/>
        </w:rPr>
        <w:t xml:space="preserve">Об образовании постоянных депутатских </w:t>
      </w:r>
    </w:p>
    <w:p w:rsidR="006A4DD3" w:rsidRPr="009B3717" w:rsidRDefault="006A4DD3" w:rsidP="0096184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717">
        <w:rPr>
          <w:rFonts w:ascii="Times New Roman" w:hAnsi="Times New Roman"/>
          <w:sz w:val="28"/>
          <w:szCs w:val="28"/>
          <w:lang w:eastAsia="ru-RU"/>
        </w:rPr>
        <w:t xml:space="preserve">комиссий Совета депутатов Шабуровского </w:t>
      </w:r>
    </w:p>
    <w:p w:rsidR="006A4DD3" w:rsidRDefault="006A4DD3" w:rsidP="0096184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717">
        <w:rPr>
          <w:rFonts w:ascii="Times New Roman" w:hAnsi="Times New Roman"/>
          <w:sz w:val="28"/>
          <w:szCs w:val="28"/>
          <w:lang w:eastAsia="ru-RU"/>
        </w:rPr>
        <w:t>сельского поселения  и утверждении их составов</w:t>
      </w:r>
    </w:p>
    <w:p w:rsidR="006A4DD3" w:rsidRPr="009B3717" w:rsidRDefault="006A4DD3" w:rsidP="0096184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A4DD3" w:rsidRPr="009B3717" w:rsidRDefault="006A4DD3" w:rsidP="009618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717">
        <w:rPr>
          <w:rFonts w:ascii="Times New Roman" w:hAnsi="Times New Roman"/>
          <w:sz w:val="28"/>
          <w:szCs w:val="28"/>
          <w:lang w:eastAsia="ru-RU"/>
        </w:rPr>
        <w:t>В соответствии с пунктом 5 статьи 24 Устава Шабуровского сельского поселения, руководствуясь главами 7, 8, 9 Регламента Совета депутатов Шабуровского сельского поселения.</w:t>
      </w:r>
    </w:p>
    <w:p w:rsidR="006A4DD3" w:rsidRPr="003A1AB2" w:rsidRDefault="006A4DD3" w:rsidP="0096184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A4DD3" w:rsidRPr="0016233D" w:rsidRDefault="006A4DD3" w:rsidP="0096184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Pr="0016233D">
        <w:rPr>
          <w:rFonts w:ascii="Times New Roman" w:hAnsi="Times New Roman"/>
          <w:b/>
          <w:sz w:val="28"/>
          <w:szCs w:val="28"/>
          <w:lang w:eastAsia="ru-RU"/>
        </w:rPr>
        <w:t>Совет депутатов Шабуровского  сельского  поселения  РЕШАЕТ:</w:t>
      </w:r>
    </w:p>
    <w:p w:rsidR="006A4DD3" w:rsidRPr="00697D81" w:rsidRDefault="006A4DD3" w:rsidP="009B371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1AB2">
        <w:rPr>
          <w:rFonts w:ascii="Times New Roman" w:hAnsi="Times New Roman"/>
          <w:sz w:val="26"/>
          <w:szCs w:val="26"/>
          <w:lang w:eastAsia="ru-RU"/>
        </w:rPr>
        <w:tab/>
      </w:r>
      <w:r w:rsidRPr="00697D81">
        <w:rPr>
          <w:rFonts w:ascii="Times New Roman" w:hAnsi="Times New Roman"/>
          <w:sz w:val="28"/>
          <w:szCs w:val="28"/>
          <w:lang w:eastAsia="ru-RU"/>
        </w:rPr>
        <w:t xml:space="preserve">1. Образовать постоянную депутатскую комиссию Совета депутатов Шабуровского сельского поселения по </w:t>
      </w:r>
      <w:r w:rsidRPr="00697D81">
        <w:rPr>
          <w:rFonts w:ascii="Times New Roman" w:hAnsi="Times New Roman"/>
          <w:b/>
          <w:sz w:val="28"/>
          <w:szCs w:val="28"/>
          <w:lang w:eastAsia="ru-RU"/>
        </w:rPr>
        <w:t>благоустройству, экологии и ЖКХ</w:t>
      </w:r>
      <w:r w:rsidRPr="00697D81">
        <w:rPr>
          <w:rFonts w:ascii="Times New Roman" w:hAnsi="Times New Roman"/>
          <w:sz w:val="28"/>
          <w:szCs w:val="28"/>
          <w:lang w:eastAsia="ru-RU"/>
        </w:rPr>
        <w:t xml:space="preserve"> и утвердить ее в следующем составе:</w:t>
      </w:r>
    </w:p>
    <w:p w:rsidR="006A4DD3" w:rsidRDefault="006A4DD3" w:rsidP="009B3717">
      <w:pPr>
        <w:jc w:val="both"/>
        <w:rPr>
          <w:rFonts w:ascii="Times New Roman" w:hAnsi="Times New Roman"/>
          <w:sz w:val="28"/>
          <w:szCs w:val="28"/>
        </w:rPr>
      </w:pPr>
      <w:r w:rsidRPr="00697D81">
        <w:rPr>
          <w:rFonts w:ascii="Times New Roman" w:hAnsi="Times New Roman"/>
          <w:sz w:val="28"/>
          <w:szCs w:val="28"/>
        </w:rPr>
        <w:t>-Чудинов С.А.- депутат округ №7, Ваганова М.С.- депутат округ №7, Шилкова В.А.- депутат округ № 9.</w:t>
      </w:r>
    </w:p>
    <w:p w:rsidR="006A4DD3" w:rsidRPr="00697D81" w:rsidRDefault="006A4DD3" w:rsidP="009B37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(председатель комиссии </w:t>
      </w:r>
      <w:r w:rsidRPr="00697D81">
        <w:rPr>
          <w:rFonts w:ascii="Times New Roman" w:hAnsi="Times New Roman"/>
          <w:sz w:val="28"/>
          <w:szCs w:val="28"/>
        </w:rPr>
        <w:t>Чудинов С.А.- депутат округ №7).</w:t>
      </w:r>
    </w:p>
    <w:p w:rsidR="006A4DD3" w:rsidRPr="00697D81" w:rsidRDefault="006A4DD3" w:rsidP="009B371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7D81">
        <w:rPr>
          <w:rFonts w:ascii="Times New Roman" w:hAnsi="Times New Roman"/>
          <w:sz w:val="28"/>
          <w:szCs w:val="28"/>
          <w:lang w:eastAsia="ru-RU"/>
        </w:rPr>
        <w:t xml:space="preserve">2. Образовать постоянную депутатскую комиссию Совета депутатов Шабуровского сельского поселения по </w:t>
      </w:r>
      <w:r w:rsidRPr="00697D81">
        <w:rPr>
          <w:rFonts w:ascii="Times New Roman" w:hAnsi="Times New Roman"/>
          <w:b/>
          <w:sz w:val="28"/>
          <w:szCs w:val="28"/>
          <w:lang w:eastAsia="ru-RU"/>
        </w:rPr>
        <w:t>бюджету, налогам, имуществу</w:t>
      </w:r>
      <w:r w:rsidRPr="00697D81">
        <w:rPr>
          <w:rFonts w:ascii="Times New Roman" w:hAnsi="Times New Roman"/>
          <w:sz w:val="28"/>
          <w:szCs w:val="28"/>
          <w:lang w:eastAsia="ru-RU"/>
        </w:rPr>
        <w:t xml:space="preserve"> и утвердить ее в следующем составе:</w:t>
      </w:r>
    </w:p>
    <w:p w:rsidR="006A4DD3" w:rsidRDefault="006A4DD3" w:rsidP="009B3717">
      <w:pPr>
        <w:jc w:val="both"/>
        <w:rPr>
          <w:rFonts w:ascii="Times New Roman" w:hAnsi="Times New Roman"/>
          <w:sz w:val="28"/>
          <w:szCs w:val="28"/>
        </w:rPr>
      </w:pPr>
      <w:r w:rsidRPr="00697D81">
        <w:rPr>
          <w:rFonts w:ascii="Times New Roman" w:hAnsi="Times New Roman"/>
          <w:sz w:val="28"/>
          <w:szCs w:val="28"/>
        </w:rPr>
        <w:t>- Чудинов С. -депутат округ №7,А, Буракова О.С.</w:t>
      </w:r>
      <w:r>
        <w:rPr>
          <w:rFonts w:ascii="Times New Roman" w:hAnsi="Times New Roman"/>
          <w:sz w:val="28"/>
          <w:szCs w:val="28"/>
        </w:rPr>
        <w:t>-</w:t>
      </w:r>
      <w:r w:rsidRPr="00697D81">
        <w:rPr>
          <w:rFonts w:ascii="Times New Roman" w:hAnsi="Times New Roman"/>
          <w:sz w:val="28"/>
          <w:szCs w:val="28"/>
        </w:rPr>
        <w:t xml:space="preserve"> депутат округ №</w:t>
      </w:r>
      <w:r>
        <w:rPr>
          <w:rFonts w:ascii="Times New Roman" w:hAnsi="Times New Roman"/>
          <w:sz w:val="28"/>
          <w:szCs w:val="28"/>
        </w:rPr>
        <w:t xml:space="preserve"> 8 </w:t>
      </w:r>
      <w:r w:rsidRPr="00697D81">
        <w:rPr>
          <w:rFonts w:ascii="Times New Roman" w:hAnsi="Times New Roman"/>
          <w:sz w:val="28"/>
          <w:szCs w:val="28"/>
        </w:rPr>
        <w:t>, Шукшина И.В.</w:t>
      </w:r>
      <w:r>
        <w:rPr>
          <w:rFonts w:ascii="Times New Roman" w:hAnsi="Times New Roman"/>
          <w:sz w:val="28"/>
          <w:szCs w:val="28"/>
        </w:rPr>
        <w:t xml:space="preserve"> -</w:t>
      </w:r>
      <w:r w:rsidRPr="009B3717">
        <w:rPr>
          <w:rFonts w:ascii="Times New Roman" w:hAnsi="Times New Roman"/>
          <w:sz w:val="28"/>
          <w:szCs w:val="28"/>
        </w:rPr>
        <w:t xml:space="preserve"> </w:t>
      </w:r>
      <w:r w:rsidRPr="00697D81">
        <w:rPr>
          <w:rFonts w:ascii="Times New Roman" w:hAnsi="Times New Roman"/>
          <w:sz w:val="28"/>
          <w:szCs w:val="28"/>
        </w:rPr>
        <w:t>депутат округ №</w:t>
      </w:r>
      <w:r>
        <w:rPr>
          <w:rFonts w:ascii="Times New Roman" w:hAnsi="Times New Roman"/>
          <w:sz w:val="28"/>
          <w:szCs w:val="28"/>
        </w:rPr>
        <w:t xml:space="preserve"> 4 </w:t>
      </w:r>
      <w:r w:rsidRPr="00697D81">
        <w:rPr>
          <w:rFonts w:ascii="Times New Roman" w:hAnsi="Times New Roman"/>
          <w:sz w:val="28"/>
          <w:szCs w:val="28"/>
        </w:rPr>
        <w:t>, Панкратова С.И.</w:t>
      </w:r>
      <w:r>
        <w:rPr>
          <w:rFonts w:ascii="Times New Roman" w:hAnsi="Times New Roman"/>
          <w:sz w:val="28"/>
          <w:szCs w:val="28"/>
        </w:rPr>
        <w:t xml:space="preserve">- </w:t>
      </w:r>
      <w:r w:rsidRPr="00697D81">
        <w:rPr>
          <w:rFonts w:ascii="Times New Roman" w:hAnsi="Times New Roman"/>
          <w:sz w:val="28"/>
          <w:szCs w:val="28"/>
        </w:rPr>
        <w:t>депутат округ №</w:t>
      </w:r>
      <w:r>
        <w:rPr>
          <w:rFonts w:ascii="Times New Roman" w:hAnsi="Times New Roman"/>
          <w:sz w:val="28"/>
          <w:szCs w:val="28"/>
        </w:rPr>
        <w:t xml:space="preserve"> 10.</w:t>
      </w:r>
    </w:p>
    <w:p w:rsidR="006A4DD3" w:rsidRDefault="006A4DD3" w:rsidP="009B37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(председатель комиссии</w:t>
      </w:r>
      <w:r w:rsidRPr="009B3717">
        <w:rPr>
          <w:rFonts w:ascii="Times New Roman" w:hAnsi="Times New Roman"/>
          <w:sz w:val="28"/>
          <w:szCs w:val="28"/>
        </w:rPr>
        <w:t xml:space="preserve"> </w:t>
      </w:r>
      <w:r w:rsidRPr="00697D81">
        <w:rPr>
          <w:rFonts w:ascii="Times New Roman" w:hAnsi="Times New Roman"/>
          <w:sz w:val="28"/>
          <w:szCs w:val="28"/>
        </w:rPr>
        <w:t>Шукшина И.В.</w:t>
      </w:r>
      <w:r>
        <w:rPr>
          <w:rFonts w:ascii="Times New Roman" w:hAnsi="Times New Roman"/>
          <w:sz w:val="28"/>
          <w:szCs w:val="28"/>
        </w:rPr>
        <w:t xml:space="preserve"> -</w:t>
      </w:r>
      <w:r w:rsidRPr="009B3717">
        <w:rPr>
          <w:rFonts w:ascii="Times New Roman" w:hAnsi="Times New Roman"/>
          <w:sz w:val="28"/>
          <w:szCs w:val="28"/>
        </w:rPr>
        <w:t xml:space="preserve"> </w:t>
      </w:r>
      <w:r w:rsidRPr="00697D81">
        <w:rPr>
          <w:rFonts w:ascii="Times New Roman" w:hAnsi="Times New Roman"/>
          <w:sz w:val="28"/>
          <w:szCs w:val="28"/>
        </w:rPr>
        <w:t>депутат округ №</w:t>
      </w:r>
      <w:r>
        <w:rPr>
          <w:rFonts w:ascii="Times New Roman" w:hAnsi="Times New Roman"/>
          <w:sz w:val="28"/>
          <w:szCs w:val="28"/>
        </w:rPr>
        <w:t xml:space="preserve"> 4</w:t>
      </w:r>
      <w:r w:rsidRPr="00697D81">
        <w:rPr>
          <w:rFonts w:ascii="Times New Roman" w:hAnsi="Times New Roman"/>
          <w:sz w:val="28"/>
          <w:szCs w:val="28"/>
        </w:rPr>
        <w:t>).</w:t>
      </w:r>
    </w:p>
    <w:p w:rsidR="006A4DD3" w:rsidRPr="009B3717" w:rsidRDefault="006A4DD3" w:rsidP="009B371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3717">
        <w:rPr>
          <w:rFonts w:ascii="Times New Roman" w:hAnsi="Times New Roman"/>
          <w:sz w:val="28"/>
          <w:szCs w:val="28"/>
          <w:lang w:eastAsia="ru-RU"/>
        </w:rPr>
        <w:t xml:space="preserve">3. Образовать постоянную депутатскую комиссию Совета депутатов Шабуровского сельского поселения по </w:t>
      </w:r>
      <w:r w:rsidRPr="009B3717">
        <w:rPr>
          <w:rFonts w:ascii="Times New Roman" w:hAnsi="Times New Roman"/>
          <w:b/>
          <w:sz w:val="28"/>
          <w:szCs w:val="28"/>
          <w:lang w:eastAsia="ru-RU"/>
        </w:rPr>
        <w:t>культуре, спорту, образованию</w:t>
      </w:r>
      <w:r w:rsidRPr="009B3717">
        <w:rPr>
          <w:rFonts w:ascii="Times New Roman" w:hAnsi="Times New Roman"/>
          <w:sz w:val="28"/>
          <w:szCs w:val="28"/>
          <w:lang w:eastAsia="ru-RU"/>
        </w:rPr>
        <w:t xml:space="preserve"> и утвердить ее в следующем составе:</w:t>
      </w:r>
    </w:p>
    <w:p w:rsidR="006A4DD3" w:rsidRDefault="006A4DD3" w:rsidP="009B3717">
      <w:pPr>
        <w:jc w:val="both"/>
        <w:rPr>
          <w:rFonts w:ascii="Times New Roman" w:hAnsi="Times New Roman"/>
          <w:sz w:val="28"/>
          <w:szCs w:val="28"/>
        </w:rPr>
      </w:pPr>
      <w:r w:rsidRPr="009B3717">
        <w:rPr>
          <w:rFonts w:ascii="Times New Roman" w:hAnsi="Times New Roman"/>
          <w:sz w:val="28"/>
          <w:szCs w:val="28"/>
        </w:rPr>
        <w:t>- Буракова О.С</w:t>
      </w:r>
      <w:r>
        <w:rPr>
          <w:rFonts w:ascii="Times New Roman" w:hAnsi="Times New Roman"/>
          <w:sz w:val="28"/>
          <w:szCs w:val="28"/>
        </w:rPr>
        <w:t>-</w:t>
      </w:r>
      <w:r w:rsidRPr="009B3717">
        <w:rPr>
          <w:rFonts w:ascii="Times New Roman" w:hAnsi="Times New Roman"/>
          <w:sz w:val="28"/>
          <w:szCs w:val="28"/>
        </w:rPr>
        <w:t xml:space="preserve"> </w:t>
      </w:r>
      <w:r w:rsidRPr="00697D81">
        <w:rPr>
          <w:rFonts w:ascii="Times New Roman" w:hAnsi="Times New Roman"/>
          <w:sz w:val="28"/>
          <w:szCs w:val="28"/>
        </w:rPr>
        <w:t>депутат округ №</w:t>
      </w:r>
      <w:r>
        <w:rPr>
          <w:rFonts w:ascii="Times New Roman" w:hAnsi="Times New Roman"/>
          <w:sz w:val="28"/>
          <w:szCs w:val="28"/>
        </w:rPr>
        <w:t xml:space="preserve"> 8</w:t>
      </w:r>
      <w:r w:rsidRPr="009B3717">
        <w:rPr>
          <w:rFonts w:ascii="Times New Roman" w:hAnsi="Times New Roman"/>
          <w:sz w:val="28"/>
          <w:szCs w:val="28"/>
        </w:rPr>
        <w:t>, Базуева Т.Н.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697D81">
        <w:rPr>
          <w:rFonts w:ascii="Times New Roman" w:hAnsi="Times New Roman"/>
          <w:sz w:val="28"/>
          <w:szCs w:val="28"/>
        </w:rPr>
        <w:t>депутат округ №</w:t>
      </w:r>
      <w:r>
        <w:rPr>
          <w:rFonts w:ascii="Times New Roman" w:hAnsi="Times New Roman"/>
          <w:sz w:val="28"/>
          <w:szCs w:val="28"/>
        </w:rPr>
        <w:t xml:space="preserve"> 5</w:t>
      </w:r>
      <w:r w:rsidRPr="009B3717">
        <w:rPr>
          <w:rFonts w:ascii="Times New Roman" w:hAnsi="Times New Roman"/>
          <w:sz w:val="28"/>
          <w:szCs w:val="28"/>
        </w:rPr>
        <w:t>, Долгошеева Е.А.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697D81">
        <w:rPr>
          <w:rFonts w:ascii="Times New Roman" w:hAnsi="Times New Roman"/>
          <w:sz w:val="28"/>
          <w:szCs w:val="28"/>
        </w:rPr>
        <w:t>депутат округ №</w:t>
      </w:r>
      <w:r>
        <w:rPr>
          <w:rFonts w:ascii="Times New Roman" w:hAnsi="Times New Roman"/>
          <w:sz w:val="28"/>
          <w:szCs w:val="28"/>
        </w:rPr>
        <w:t xml:space="preserve"> 2.</w:t>
      </w:r>
      <w:r w:rsidRPr="009B3717">
        <w:rPr>
          <w:rFonts w:ascii="Times New Roman" w:hAnsi="Times New Roman"/>
          <w:sz w:val="28"/>
          <w:szCs w:val="28"/>
        </w:rPr>
        <w:t xml:space="preserve"> </w:t>
      </w:r>
    </w:p>
    <w:p w:rsidR="006A4DD3" w:rsidRDefault="006A4DD3" w:rsidP="009B37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(председатель комиссии</w:t>
      </w:r>
      <w:r w:rsidRPr="009B3717">
        <w:rPr>
          <w:rFonts w:ascii="Times New Roman" w:hAnsi="Times New Roman"/>
          <w:sz w:val="28"/>
          <w:szCs w:val="28"/>
        </w:rPr>
        <w:t xml:space="preserve"> Буракова О.С</w:t>
      </w:r>
      <w:r>
        <w:rPr>
          <w:rFonts w:ascii="Times New Roman" w:hAnsi="Times New Roman"/>
          <w:sz w:val="28"/>
          <w:szCs w:val="28"/>
        </w:rPr>
        <w:t>-</w:t>
      </w:r>
      <w:r w:rsidRPr="009B3717">
        <w:rPr>
          <w:rFonts w:ascii="Times New Roman" w:hAnsi="Times New Roman"/>
          <w:sz w:val="28"/>
          <w:szCs w:val="28"/>
        </w:rPr>
        <w:t xml:space="preserve"> </w:t>
      </w:r>
      <w:r w:rsidRPr="00697D81">
        <w:rPr>
          <w:rFonts w:ascii="Times New Roman" w:hAnsi="Times New Roman"/>
          <w:sz w:val="28"/>
          <w:szCs w:val="28"/>
        </w:rPr>
        <w:t>депутат округ №</w:t>
      </w:r>
      <w:r>
        <w:rPr>
          <w:rFonts w:ascii="Times New Roman" w:hAnsi="Times New Roman"/>
          <w:sz w:val="28"/>
          <w:szCs w:val="28"/>
        </w:rPr>
        <w:t xml:space="preserve"> 8  ).</w:t>
      </w:r>
    </w:p>
    <w:p w:rsidR="006A4DD3" w:rsidRDefault="006A4DD3" w:rsidP="001623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4. Председатель Совета депутатов Шабуровского сельского поселения входит в состав комиссий Совета депутатов Шабуровского сельского поселения с правом решающего голоса.</w:t>
      </w:r>
    </w:p>
    <w:p w:rsidR="006A4DD3" w:rsidRDefault="006A4DD3" w:rsidP="001623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5.Настоящее решение вступает в силу с момента его подписания.</w:t>
      </w:r>
    </w:p>
    <w:p w:rsidR="006A4DD3" w:rsidRDefault="006A4DD3" w:rsidP="0016233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6.Разместить настоящее решение на официальном сайте администрации Шабуровского сельского поселения.</w:t>
      </w:r>
    </w:p>
    <w:p w:rsidR="006A4DD3" w:rsidRDefault="006A4DD3" w:rsidP="0016233D">
      <w:pPr>
        <w:jc w:val="both"/>
        <w:rPr>
          <w:rFonts w:ascii="Times New Roman" w:hAnsi="Times New Roman"/>
          <w:sz w:val="28"/>
          <w:szCs w:val="28"/>
        </w:rPr>
      </w:pPr>
    </w:p>
    <w:p w:rsidR="006A4DD3" w:rsidRDefault="006A4DD3" w:rsidP="009B3717">
      <w:pPr>
        <w:jc w:val="both"/>
        <w:rPr>
          <w:rFonts w:ascii="Times New Roman" w:hAnsi="Times New Roman"/>
          <w:sz w:val="28"/>
          <w:szCs w:val="28"/>
        </w:rPr>
      </w:pPr>
    </w:p>
    <w:p w:rsidR="006A4DD3" w:rsidRDefault="006A4DD3" w:rsidP="004F25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6A4DD3" w:rsidRPr="00E930A0" w:rsidRDefault="006A4DD3" w:rsidP="004F25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Шабуровского сельского поселения                               С.А.Миндагулова</w:t>
      </w:r>
    </w:p>
    <w:p w:rsidR="006A4DD3" w:rsidRPr="00E930A0" w:rsidRDefault="006A4DD3" w:rsidP="004F25E6">
      <w:pPr>
        <w:tabs>
          <w:tab w:val="left" w:pos="2324"/>
        </w:tabs>
        <w:rPr>
          <w:rFonts w:ascii="Times New Roman" w:hAnsi="Times New Roman"/>
          <w:sz w:val="28"/>
          <w:szCs w:val="28"/>
        </w:rPr>
      </w:pPr>
    </w:p>
    <w:p w:rsidR="006A4DD3" w:rsidRPr="00E930A0" w:rsidRDefault="006A4DD3" w:rsidP="004F25E6">
      <w:pPr>
        <w:tabs>
          <w:tab w:val="left" w:pos="2324"/>
        </w:tabs>
        <w:rPr>
          <w:rFonts w:ascii="Times New Roman" w:hAnsi="Times New Roman"/>
          <w:sz w:val="28"/>
          <w:szCs w:val="28"/>
        </w:rPr>
      </w:pPr>
    </w:p>
    <w:p w:rsidR="006A4DD3" w:rsidRPr="00E930A0" w:rsidRDefault="006A4DD3" w:rsidP="00E930A0">
      <w:pPr>
        <w:tabs>
          <w:tab w:val="left" w:pos="2324"/>
        </w:tabs>
        <w:jc w:val="both"/>
        <w:rPr>
          <w:rFonts w:ascii="Times New Roman" w:hAnsi="Times New Roman"/>
          <w:sz w:val="28"/>
          <w:szCs w:val="28"/>
        </w:rPr>
      </w:pPr>
    </w:p>
    <w:p w:rsidR="006A4DD3" w:rsidRPr="00E930A0" w:rsidRDefault="006A4DD3" w:rsidP="00E930A0">
      <w:pPr>
        <w:tabs>
          <w:tab w:val="left" w:pos="2324"/>
        </w:tabs>
        <w:jc w:val="both"/>
        <w:rPr>
          <w:rFonts w:ascii="Times New Roman" w:hAnsi="Times New Roman"/>
          <w:sz w:val="28"/>
          <w:szCs w:val="28"/>
        </w:rPr>
      </w:pPr>
    </w:p>
    <w:p w:rsidR="006A4DD3" w:rsidRPr="00E930A0" w:rsidRDefault="006A4DD3" w:rsidP="00E930A0">
      <w:pPr>
        <w:tabs>
          <w:tab w:val="left" w:pos="2324"/>
        </w:tabs>
        <w:jc w:val="both"/>
        <w:rPr>
          <w:rFonts w:ascii="Times New Roman" w:hAnsi="Times New Roman"/>
          <w:sz w:val="28"/>
          <w:szCs w:val="28"/>
        </w:rPr>
      </w:pPr>
    </w:p>
    <w:p w:rsidR="006A4DD3" w:rsidRPr="00E930A0" w:rsidRDefault="006A4DD3" w:rsidP="00E930A0">
      <w:pPr>
        <w:tabs>
          <w:tab w:val="left" w:pos="2324"/>
        </w:tabs>
        <w:jc w:val="both"/>
        <w:rPr>
          <w:rFonts w:ascii="Times New Roman" w:hAnsi="Times New Roman"/>
          <w:sz w:val="28"/>
          <w:szCs w:val="28"/>
        </w:rPr>
      </w:pPr>
    </w:p>
    <w:p w:rsidR="006A4DD3" w:rsidRPr="00E930A0" w:rsidRDefault="006A4DD3" w:rsidP="00E930A0">
      <w:pPr>
        <w:tabs>
          <w:tab w:val="left" w:pos="2324"/>
        </w:tabs>
        <w:jc w:val="both"/>
        <w:rPr>
          <w:rFonts w:ascii="Times New Roman" w:hAnsi="Times New Roman"/>
          <w:sz w:val="28"/>
          <w:szCs w:val="28"/>
        </w:rPr>
      </w:pPr>
    </w:p>
    <w:p w:rsidR="006A4DD3" w:rsidRPr="00E930A0" w:rsidRDefault="006A4DD3" w:rsidP="00E930A0">
      <w:pPr>
        <w:tabs>
          <w:tab w:val="left" w:pos="2324"/>
        </w:tabs>
        <w:jc w:val="both"/>
        <w:rPr>
          <w:rFonts w:ascii="Times New Roman" w:hAnsi="Times New Roman"/>
          <w:sz w:val="28"/>
          <w:szCs w:val="28"/>
        </w:rPr>
      </w:pPr>
    </w:p>
    <w:p w:rsidR="006A4DD3" w:rsidRPr="00FB208C" w:rsidRDefault="006A4DD3" w:rsidP="002B25A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6A4DD3" w:rsidRPr="00FB208C" w:rsidSect="00E519B1">
      <w:footerReference w:type="default" r:id="rId8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DD3" w:rsidRDefault="006A4DD3">
      <w:pPr>
        <w:spacing w:after="0" w:line="240" w:lineRule="auto"/>
      </w:pPr>
      <w:r>
        <w:separator/>
      </w:r>
    </w:p>
  </w:endnote>
  <w:endnote w:type="continuationSeparator" w:id="0">
    <w:p w:rsidR="006A4DD3" w:rsidRDefault="006A4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DD3" w:rsidRPr="00896A7E" w:rsidRDefault="006A4DD3">
    <w:pPr>
      <w:pStyle w:val="Footer"/>
      <w:jc w:val="right"/>
      <w:rPr>
        <w:sz w:val="16"/>
        <w:szCs w:val="16"/>
      </w:rPr>
    </w:pPr>
  </w:p>
  <w:p w:rsidR="006A4DD3" w:rsidRDefault="006A4D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DD3" w:rsidRDefault="006A4DD3">
      <w:pPr>
        <w:spacing w:after="0" w:line="240" w:lineRule="auto"/>
      </w:pPr>
      <w:r>
        <w:separator/>
      </w:r>
    </w:p>
  </w:footnote>
  <w:footnote w:type="continuationSeparator" w:id="0">
    <w:p w:rsidR="006A4DD3" w:rsidRDefault="006A4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1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3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8284D60"/>
    <w:multiLevelType w:val="hybridMultilevel"/>
    <w:tmpl w:val="B6FA2A2E"/>
    <w:lvl w:ilvl="0" w:tplc="44D2A40A">
      <w:start w:val="1"/>
      <w:numFmt w:val="decimal"/>
      <w:lvlText w:val="%1."/>
      <w:lvlJc w:val="left"/>
      <w:pPr>
        <w:ind w:left="11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5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6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abstractNum w:abstractNumId="9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10">
    <w:nsid w:val="5B2844AB"/>
    <w:multiLevelType w:val="hybridMultilevel"/>
    <w:tmpl w:val="689C7F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34C360A"/>
    <w:multiLevelType w:val="hybridMultilevel"/>
    <w:tmpl w:val="76E00D3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2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8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64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12"/>
  </w:num>
  <w:num w:numId="10">
    <w:abstractNumId w:val="9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F3B"/>
    <w:rsid w:val="00003127"/>
    <w:rsid w:val="000363F4"/>
    <w:rsid w:val="00041F3B"/>
    <w:rsid w:val="000443DE"/>
    <w:rsid w:val="00053DE3"/>
    <w:rsid w:val="00080708"/>
    <w:rsid w:val="000B4BD7"/>
    <w:rsid w:val="000E65D6"/>
    <w:rsid w:val="0010503B"/>
    <w:rsid w:val="00105F00"/>
    <w:rsid w:val="00114211"/>
    <w:rsid w:val="00132410"/>
    <w:rsid w:val="0016233D"/>
    <w:rsid w:val="0018746A"/>
    <w:rsid w:val="00193011"/>
    <w:rsid w:val="00195040"/>
    <w:rsid w:val="00195764"/>
    <w:rsid w:val="001A7F1C"/>
    <w:rsid w:val="001B54D8"/>
    <w:rsid w:val="001B6019"/>
    <w:rsid w:val="001C40CD"/>
    <w:rsid w:val="001E186F"/>
    <w:rsid w:val="001E75ED"/>
    <w:rsid w:val="00240595"/>
    <w:rsid w:val="00241BB5"/>
    <w:rsid w:val="002628FB"/>
    <w:rsid w:val="0026554A"/>
    <w:rsid w:val="00286124"/>
    <w:rsid w:val="0029175E"/>
    <w:rsid w:val="002921D4"/>
    <w:rsid w:val="002B25A4"/>
    <w:rsid w:val="002B3B53"/>
    <w:rsid w:val="002D0858"/>
    <w:rsid w:val="002E74C4"/>
    <w:rsid w:val="002E7E78"/>
    <w:rsid w:val="0030026E"/>
    <w:rsid w:val="003014F0"/>
    <w:rsid w:val="00310584"/>
    <w:rsid w:val="003134EB"/>
    <w:rsid w:val="003137B7"/>
    <w:rsid w:val="00316215"/>
    <w:rsid w:val="00326C67"/>
    <w:rsid w:val="00343B1E"/>
    <w:rsid w:val="003614B4"/>
    <w:rsid w:val="003A0443"/>
    <w:rsid w:val="003A1AB2"/>
    <w:rsid w:val="003E0BD2"/>
    <w:rsid w:val="00400EDF"/>
    <w:rsid w:val="0040507A"/>
    <w:rsid w:val="00413A78"/>
    <w:rsid w:val="00413BF6"/>
    <w:rsid w:val="00425BBA"/>
    <w:rsid w:val="00432EA7"/>
    <w:rsid w:val="00461414"/>
    <w:rsid w:val="004840C8"/>
    <w:rsid w:val="00491590"/>
    <w:rsid w:val="004A4979"/>
    <w:rsid w:val="004A54B5"/>
    <w:rsid w:val="004B7235"/>
    <w:rsid w:val="004C0FA0"/>
    <w:rsid w:val="004C10CF"/>
    <w:rsid w:val="004C1591"/>
    <w:rsid w:val="004C2AE3"/>
    <w:rsid w:val="004C37BE"/>
    <w:rsid w:val="004D403D"/>
    <w:rsid w:val="004D44F5"/>
    <w:rsid w:val="004E4F00"/>
    <w:rsid w:val="004F215C"/>
    <w:rsid w:val="004F25E6"/>
    <w:rsid w:val="004F5FF0"/>
    <w:rsid w:val="00533F11"/>
    <w:rsid w:val="00541E58"/>
    <w:rsid w:val="0057503A"/>
    <w:rsid w:val="005C0066"/>
    <w:rsid w:val="005C52D3"/>
    <w:rsid w:val="005E3EBE"/>
    <w:rsid w:val="005F0EB7"/>
    <w:rsid w:val="005F7585"/>
    <w:rsid w:val="0060455D"/>
    <w:rsid w:val="00611443"/>
    <w:rsid w:val="0063526B"/>
    <w:rsid w:val="00644B23"/>
    <w:rsid w:val="00664A67"/>
    <w:rsid w:val="00695EEB"/>
    <w:rsid w:val="00697D81"/>
    <w:rsid w:val="006A0728"/>
    <w:rsid w:val="006A087E"/>
    <w:rsid w:val="006A4DD3"/>
    <w:rsid w:val="006D60D9"/>
    <w:rsid w:val="006E5FC4"/>
    <w:rsid w:val="00706B8A"/>
    <w:rsid w:val="00716B11"/>
    <w:rsid w:val="00731FB5"/>
    <w:rsid w:val="00767402"/>
    <w:rsid w:val="007A0A42"/>
    <w:rsid w:val="007C57DD"/>
    <w:rsid w:val="007C5FC4"/>
    <w:rsid w:val="007E2F13"/>
    <w:rsid w:val="007E3F8F"/>
    <w:rsid w:val="007F2FFA"/>
    <w:rsid w:val="008219A1"/>
    <w:rsid w:val="008416AF"/>
    <w:rsid w:val="008430D1"/>
    <w:rsid w:val="00862382"/>
    <w:rsid w:val="00896A7E"/>
    <w:rsid w:val="008973AC"/>
    <w:rsid w:val="008B39A2"/>
    <w:rsid w:val="008C2868"/>
    <w:rsid w:val="008C7F42"/>
    <w:rsid w:val="008D16C1"/>
    <w:rsid w:val="008D694B"/>
    <w:rsid w:val="008F6A80"/>
    <w:rsid w:val="00907289"/>
    <w:rsid w:val="009158F2"/>
    <w:rsid w:val="00925916"/>
    <w:rsid w:val="00931608"/>
    <w:rsid w:val="009476AF"/>
    <w:rsid w:val="0096184E"/>
    <w:rsid w:val="0098399A"/>
    <w:rsid w:val="009B3717"/>
    <w:rsid w:val="009B5D82"/>
    <w:rsid w:val="009C12CB"/>
    <w:rsid w:val="009E5A91"/>
    <w:rsid w:val="00A065B0"/>
    <w:rsid w:val="00A172E1"/>
    <w:rsid w:val="00A247A9"/>
    <w:rsid w:val="00A3048D"/>
    <w:rsid w:val="00A35066"/>
    <w:rsid w:val="00A419DB"/>
    <w:rsid w:val="00A42584"/>
    <w:rsid w:val="00A42D52"/>
    <w:rsid w:val="00A44B3A"/>
    <w:rsid w:val="00A67807"/>
    <w:rsid w:val="00A845FF"/>
    <w:rsid w:val="00A94AC5"/>
    <w:rsid w:val="00A94D6C"/>
    <w:rsid w:val="00AC431C"/>
    <w:rsid w:val="00AF1B27"/>
    <w:rsid w:val="00B1348A"/>
    <w:rsid w:val="00B217DE"/>
    <w:rsid w:val="00B25337"/>
    <w:rsid w:val="00B85F18"/>
    <w:rsid w:val="00B95C15"/>
    <w:rsid w:val="00BA61F7"/>
    <w:rsid w:val="00BC04D2"/>
    <w:rsid w:val="00BC0666"/>
    <w:rsid w:val="00BD045F"/>
    <w:rsid w:val="00BF642D"/>
    <w:rsid w:val="00C50873"/>
    <w:rsid w:val="00C744EF"/>
    <w:rsid w:val="00C906CC"/>
    <w:rsid w:val="00C9413E"/>
    <w:rsid w:val="00C97B01"/>
    <w:rsid w:val="00CA3C73"/>
    <w:rsid w:val="00CA7A8E"/>
    <w:rsid w:val="00CB76E5"/>
    <w:rsid w:val="00CD0E94"/>
    <w:rsid w:val="00CD2ACA"/>
    <w:rsid w:val="00CD7F61"/>
    <w:rsid w:val="00CE74A3"/>
    <w:rsid w:val="00D00108"/>
    <w:rsid w:val="00D06D0C"/>
    <w:rsid w:val="00D16635"/>
    <w:rsid w:val="00D20491"/>
    <w:rsid w:val="00D27D9C"/>
    <w:rsid w:val="00D30A96"/>
    <w:rsid w:val="00D6572B"/>
    <w:rsid w:val="00D84192"/>
    <w:rsid w:val="00D86816"/>
    <w:rsid w:val="00D94AA6"/>
    <w:rsid w:val="00D97785"/>
    <w:rsid w:val="00DB2AA7"/>
    <w:rsid w:val="00DC4918"/>
    <w:rsid w:val="00DC521E"/>
    <w:rsid w:val="00DD0138"/>
    <w:rsid w:val="00DD3A5F"/>
    <w:rsid w:val="00DD7E48"/>
    <w:rsid w:val="00DE18CE"/>
    <w:rsid w:val="00DF77BE"/>
    <w:rsid w:val="00E11EBE"/>
    <w:rsid w:val="00E13340"/>
    <w:rsid w:val="00E31D0A"/>
    <w:rsid w:val="00E40A8E"/>
    <w:rsid w:val="00E519B1"/>
    <w:rsid w:val="00E82E57"/>
    <w:rsid w:val="00E930A0"/>
    <w:rsid w:val="00EA72C9"/>
    <w:rsid w:val="00ED33B6"/>
    <w:rsid w:val="00EE3C2B"/>
    <w:rsid w:val="00EF0319"/>
    <w:rsid w:val="00F013A9"/>
    <w:rsid w:val="00F20EEE"/>
    <w:rsid w:val="00F5041C"/>
    <w:rsid w:val="00F60824"/>
    <w:rsid w:val="00F62E2D"/>
    <w:rsid w:val="00F66DD6"/>
    <w:rsid w:val="00F71CD9"/>
    <w:rsid w:val="00F74AEA"/>
    <w:rsid w:val="00F81B2D"/>
    <w:rsid w:val="00F92FE9"/>
    <w:rsid w:val="00FB208C"/>
    <w:rsid w:val="00FB6F91"/>
    <w:rsid w:val="00FF4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41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84192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4192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zh-C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1663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1663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84192"/>
    <w:rPr>
      <w:rFonts w:ascii="Cambria" w:hAnsi="Cambria" w:cs="Times New Roman"/>
      <w:b/>
      <w:bCs/>
      <w:color w:val="365F91"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84192"/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16635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16635"/>
    <w:rPr>
      <w:rFonts w:ascii="Cambria" w:hAnsi="Cambria" w:cs="Times New Roman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241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27D9C"/>
    <w:pPr>
      <w:ind w:left="720"/>
      <w:contextualSpacing/>
    </w:pPr>
  </w:style>
  <w:style w:type="paragraph" w:customStyle="1" w:styleId="xl68">
    <w:name w:val="xl68"/>
    <w:basedOn w:val="Normal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4612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uiPriority w:val="99"/>
    <w:qFormat/>
    <w:rsid w:val="00FF4612"/>
    <w:pPr>
      <w:spacing w:line="240" w:lineRule="auto"/>
    </w:pPr>
    <w:rPr>
      <w:b/>
      <w:bCs/>
      <w:color w:val="4F81BD"/>
      <w:sz w:val="18"/>
      <w:szCs w:val="18"/>
    </w:rPr>
  </w:style>
  <w:style w:type="table" w:styleId="TableGrid">
    <w:name w:val="Table Grid"/>
    <w:basedOn w:val="TableNormal"/>
    <w:uiPriority w:val="99"/>
    <w:rsid w:val="00644B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84192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D84192"/>
    <w:rPr>
      <w:rFonts w:cs="Times New Roman"/>
      <w:b/>
      <w:color w:val="106BBE"/>
    </w:rPr>
  </w:style>
  <w:style w:type="paragraph" w:styleId="Header">
    <w:name w:val="header"/>
    <w:basedOn w:val="Normal"/>
    <w:link w:val="HeaderChar"/>
    <w:uiPriority w:val="99"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84192"/>
    <w:rPr>
      <w:rFonts w:ascii="Times New Roman" w:hAnsi="Times New Roman" w:cs="Times New Roman"/>
      <w:sz w:val="20"/>
      <w:szCs w:val="20"/>
      <w:lang w:eastAsia="zh-CN"/>
    </w:rPr>
  </w:style>
  <w:style w:type="paragraph" w:styleId="NormalWeb">
    <w:name w:val="Normal (Web)"/>
    <w:basedOn w:val="Normal"/>
    <w:uiPriority w:val="99"/>
    <w:semiHidden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D84192"/>
    <w:rPr>
      <w:rFonts w:cs="Times New Roman"/>
      <w:color w:val="0000FF"/>
      <w:u w:val="single"/>
    </w:rPr>
  </w:style>
  <w:style w:type="table" w:customStyle="1" w:styleId="1">
    <w:name w:val="Сетка таблицы1"/>
    <w:uiPriority w:val="99"/>
    <w:rsid w:val="00D841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Таблицы (моноширинный)"/>
    <w:basedOn w:val="Normal"/>
    <w:next w:val="Normal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1">
    <w:name w:val="Цветовое выделение"/>
    <w:uiPriority w:val="99"/>
    <w:rsid w:val="00D84192"/>
    <w:rPr>
      <w:b/>
      <w:color w:val="26282F"/>
    </w:rPr>
  </w:style>
  <w:style w:type="paragraph" w:customStyle="1" w:styleId="a2">
    <w:name w:val="Нормальный (таблица)"/>
    <w:basedOn w:val="Normal"/>
    <w:next w:val="Normal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8419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26C67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32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2105</TotalTime>
  <Pages>2</Pages>
  <Words>311</Words>
  <Characters>1773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Shaburovo1</cp:lastModifiedBy>
  <cp:revision>90</cp:revision>
  <cp:lastPrinted>2020-10-21T06:24:00Z</cp:lastPrinted>
  <dcterms:created xsi:type="dcterms:W3CDTF">2019-11-23T16:34:00Z</dcterms:created>
  <dcterms:modified xsi:type="dcterms:W3CDTF">2020-10-22T07:29:00Z</dcterms:modified>
</cp:coreProperties>
</file>